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BA46" w14:textId="1D30DBD3" w:rsidR="00535962" w:rsidRPr="00F7167E" w:rsidRDefault="00F56651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2DEDF6" wp14:editId="6EDFDD12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60477569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C3CA" w14:textId="77777777" w:rsidR="002E1412" w:rsidRPr="002E1412" w:rsidRDefault="00F5665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DEDF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rK9AEAAMo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VIyUi3gvpIhBEmQ9EPQJsO8DdnA5mp5P7XXqDi&#10;zHy2JNpNvlxG96VgubpeUICXmeoyI6wkqJIHzqbtNkyO3TvUbUeVpjFZuCOhG500eOnq1DcZJklz&#10;Mnd05GWcbr38gps/AAAA//8DAFBLAwQUAAYACAAAACEAiRPLIt4AAAAJAQAADwAAAGRycy9kb3du&#10;cmV2LnhtbEyP0U6DQBBF3038h82Y+GLsUkQKyNKoiaavrf2AgZ0Ckd0l7LbQv3d80sfJPbn3TLld&#10;zCAuNPneWQXrVQSCbON0b1sFx6+PxwyED2g1Ds6Sgit52Fa3NyUW2s12T5dDaAWXWF+ggi6EsZDS&#10;Nx0Z9Cs3kuXs5CaDgc+plXrCmcvNIOMoSqXB3vJChyO9d9R8H85GwWk3Pzznc/0Zjpt9kr5hv6nd&#10;Van7u+X1BUSgJfzB8KvP6lCxU+3OVnsxKEjWac4oB1kMgoH8KUtA1ArSOAZZlfL/B9UPAAAA//8D&#10;AFBLAQItABQABgAIAAAAIQC2gziS/gAAAOEBAAATAAAAAAAAAAAAAAAAAAAAAABbQ29udGVudF9U&#10;eXBlc10ueG1sUEsBAi0AFAAGAAgAAAAhADj9If/WAAAAlAEAAAsAAAAAAAAAAAAAAAAALwEAAF9y&#10;ZWxzLy5yZWxzUEsBAi0AFAAGAAgAAAAhAH8u+sr0AQAAygMAAA4AAAAAAAAAAAAAAAAALgIAAGRy&#10;cy9lMm9Eb2MueG1sUEsBAi0AFAAGAAgAAAAhAIkTyyLeAAAACQEAAA8AAAAAAAAAAAAAAAAATgQA&#10;AGRycy9kb3ducmV2LnhtbFBLBQYAAAAABAAEAPMAAABZBQAAAAA=&#10;" stroked="f">
                <v:textbox>
                  <w:txbxContent>
                    <w:p w14:paraId="2EA8C3CA" w14:textId="77777777" w:rsidR="002E1412" w:rsidRPr="002E1412" w:rsidRDefault="00F5665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3F0ED0A8" wp14:editId="36679227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E5EA2D5" wp14:editId="4852433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672950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13088770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75366037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854335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425C4AC" w14:textId="77777777"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212060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262069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EA2D5"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M4iAMAAOsMAAAOAAAAZHJzL2Uyb0RvYy54bWzUV9tu1DAQfUfiHyy/08TJ5rJRUwQFKiRu&#10;4vIB3sS5iMQOtrdJ+XrGdja721ZcCgWxD5Ht8YxnzswZe08fT32HLplUreA5Jic+RowXomx5neNP&#10;H188SjFSmvKSdoKzHF8xhR+fPXxwOg4ZC0QjupJJBEa4ysYhx43WQ+Z5qmhYT9WJGBgHYSVkTzVM&#10;Ze2Vko5gve+8wPdjbxSyHKQomFKw+swJ8Zm1X1Ws0G+rSjGNuhyDb9p+pf1uzNc7O6VZLenQtMXs&#10;Br2DFz1tORy6mHpGNUVb2d4w1beFFEpU+qQQvSeqqi2YjQGiIf61aC6k2A42ljob62GBCaC9htOd&#10;zRZvLi/k8GF4J533MHwlis8KcPHGoc4O5WZeu81oM74WJeSTbrWwgU+V7I0JCAlNFt+rBV82aVTA&#10;IolJtFpBGgqQJRAvjG0CigayZNRIkMYxRiCOgnAnez6rB6DsdAmoGqlHM3eu9XX2zeQeiknt8VK/&#10;h9eHhg7MpkEZPN5J1JY5Dkjop2mS+FDhnPaAxXuoNsrrjqEgMN4ZN2D/DlzlkEVcnDewjT2RUowN&#10;oyW4R2w0RwpmoiAvP4T6Fsx2gH8HMZoNUukLJnpkBjmW4L3NJL18pbQDd7fFJJaLF23X2XR1HI05&#10;XkdBZBWU6NrSCM02JevNeSfRJTWMs785U0fb+lYD77u2z3G6bKKZgeM5L+0pmradG0OaO24L0kHi&#10;oN2I8grgkcKRGpoQDBohv2I0AqFzrL5sqWQYdS85QLwmtvS0nayiJIA6lIeSzaGE8gJM5Vhj5Ibn&#10;2nWN7SDbuoGTiI2diyfAgKq1gJmUOa9mZ6EIja8zbdxwX0EkTqIwjv0w2VWQJTxylX+dfaa3/Cl2&#10;kmBtaGhoFtvSo9lSMisSOpKt49RkjmYLO9ckIlbLgDeLFnL6/nrW863wX3KTpNEqDCOTYkfNjya8&#10;p2JCge0bB0RDeoL1XTrvi6MLcsRPEgfdAvgCHPg8U2XXTHf8+0mKHjHMXqFsoeKmdgXbbXvo3I6e&#10;5IB5sG56sKPt7MZiwnbaI+uuBQRplNzWA8ztfW9H/4HWoafNZJu4Lf49be/WTP5eI/kL19oqIIEf&#10;+9Dab1AnMmXx76izNJ2bzAnj45bzy5fbUW0vZe/YoKd7YE6YAvluuT3/G+YsL5z/5RrePxHt5Wxf&#10;1Lavza9/82Q/nNtd+/8oZ98AAAD//wMAUEsDBBQABgAIAAAAIQAJH0gh4QAAAAwBAAAPAAAAZHJz&#10;L2Rvd25yZXYueG1sTI9Na8JAEIbvhf6HZQq96W5sFE2zEZG2JylUC6W3NRmTYHY2ZNck/vuOp3qb&#10;l3l4P9L1aBvRY+drRxqiqQKBlLuiplLD9+F9sgThg6HCNI5QwxU9rLPHh9QkhRvoC/t9KAWbkE+M&#10;hiqENpHS5xVa46euReLfyXXWBJZdKYvODGxuGzlTaiGtqYkTKtPitsL8vL9YDR+DGTYv0Vu/O5+2&#10;19/D/PNnF6HWz0/j5hVEwDH8w3Crz9Uh405Hd6HCi4Z1FC/mzGqYrGa86obESq1AHPlaxiCzVN6P&#10;yP4AAAD//wMAUEsBAi0AFAAGAAgAAAAhALaDOJL+AAAA4QEAABMAAAAAAAAAAAAAAAAAAAAAAFtD&#10;b250ZW50X1R5cGVzXS54bWxQSwECLQAUAAYACAAAACEAOP0h/9YAAACUAQAACwAAAAAAAAAAAAAA&#10;AAAvAQAAX3JlbHMvLnJlbHNQSwECLQAUAAYACAAAACEAUxmzOIgDAADrDAAADgAAAAAAAAAAAAAA&#10;AAAuAgAAZHJzL2Uyb0RvYy54bWxQSwECLQAUAAYACAAAACEACR9IIeEAAAAMAQAADwAAAAAAAAAA&#10;AAAAAADiBQAAZHJzL2Rvd25yZXYueG1sUEsFBgAAAAAEAAQA8wAAAPA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pYxwAAAOMAAAAPAAAAZHJzL2Rvd25yZXYueG1sRE/Pa8Iw&#10;FL4P9j+EN9htJjo2SzVKlQk7CVPB7fZonkmxeSlNZrv/fjkMdvz4fi/Xo2/FjfrYBNYwnSgQxHUw&#10;DVsNp+PuqQARE7LBNjBp+KEI69X93RJLEwb+oNshWZFDOJaowaXUlVLG2pHHOAkdceYuofeYMuyt&#10;ND0OOdy3cqbUq/TYcG5w2NHWUX09fHsNb93XvnqxUVbn5D6vYTPs3N5q/fgwVgsQicb0L/5zvxsN&#10;s+mzKor5XOXR+VP+A3L1CwAA//8DAFBLAQItABQABgAIAAAAIQDb4fbL7gAAAIUBAAATAAAAAAAA&#10;AAAAAAAAAAAAAABbQ29udGVudF9UeXBlc10ueG1sUEsBAi0AFAAGAAgAAAAhAFr0LFu/AAAAFQEA&#10;AAsAAAAAAAAAAAAAAAAAHwEAAF9yZWxzLy5yZWxzUEsBAi0AFAAGAAgAAAAhAAy1eljHAAAA4wAA&#10;AA8AAAAAAAAAAAAAAAAABwIAAGRycy9kb3ducmV2LnhtbFBLBQYAAAAAAwADALcAAAD7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JMyAAAAOMAAAAPAAAAZHJzL2Rvd25yZXYueG1sRE/NasJA&#10;EL4LvsMyBW+6icFYUlcRqeJBCtWCeBuyYxLMzobsNolv3y0Uepzvf1abwdSio9ZVlhXEswgEcW51&#10;xYWCr8t++grCeWSNtWVS8CQHm/V4tMJM254/qTv7QoQQdhkqKL1vMildXpJBN7MNceDutjXow9kW&#10;UrfYh3BTy3kUpdJgxaGhxIZ2JeWP87dRcOix3ybxe3d63HfP22XxcT3FpNTkZdi+gfA0+H/xn/uo&#10;w/x0uUjSNEqW8PtTAECufwAAAP//AwBQSwECLQAUAAYACAAAACEA2+H2y+4AAACFAQAAEwAAAAAA&#10;AAAAAAAAAAAAAAAAW0NvbnRlbnRfVHlwZXNdLnhtbFBLAQItABQABgAIAAAAIQBa9CxbvwAAABUB&#10;AAALAAAAAAAAAAAAAAAAAB8BAABfcmVscy8ucmVsc1BLAQItABQABgAIAAAAIQCNmVJMyAAAAOMA&#10;AAAPAAAAAAAAAAAAAAAAAAcCAABkcnMvZG93bnJldi54bWxQSwUGAAAAAAMAAwC3AAAA/AIAAAAA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DLyAAAAOIAAAAPAAAAZHJzL2Rvd25yZXYueG1sRE9NT8JA&#10;EL2b+B82Y+JNthRqoLIQkJjowYOoCcdJd2wL3dmmu5bWX+8cTDy+vO/VZnCN6qkLtWcD00kCirjw&#10;tubSwMf7090CVIjIFhvPZGCkAJv19dUKc+sv/Eb9IZZKQjjkaKCKsc21DkVFDsPEt8TCffnOYRTY&#10;ldp2eJFw1+g0Se61w5qlocKWHisqzodvZ+AzpdflPGuP+1N5fulH2u/C+GPM7c2wfQAVaYj/4j/3&#10;s5X5i2w+m2WpnJBLgkGvfwEAAP//AwBQSwECLQAUAAYACAAAACEA2+H2y+4AAACFAQAAEwAAAAAA&#10;AAAAAAAAAAAAAAAAW0NvbnRlbnRfVHlwZXNdLnhtbFBLAQItABQABgAIAAAAIQBa9CxbvwAAABUB&#10;AAALAAAAAAAAAAAAAAAAAB8BAABfcmVscy8ucmVsc1BLAQItABQABgAIAAAAIQBDRfDLyAAAAOIA&#10;AAAPAAAAAAAAAAAAAAAAAAcCAABkcnMvZG93bnJldi54bWxQSwUGAAAAAAMAAwC3AAAA/A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425C4AC" w14:textId="77777777"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GgyQAAAOIAAAAPAAAAZHJzL2Rvd25yZXYueG1sRI/NasMw&#10;EITvhb6D2EBvjRSTmOBGCaHQn0ugdfsAi7W1TayVsLaO26evCoUeh5n5htkdZj+oicbUB7awWhpQ&#10;xE1wPbcW3t8ebregkiA7HAKThS9KcNhfX+2wcuHCrzTV0qoM4VShhU4kVlqnpiOPaRkicfY+wuhR&#10;shxb7Ua8ZLgfdGFMqT32nBc6jHTfUXOuP70FSWtXH8tQxm1sXp6+H0+b6STW3izm4x0ooVn+w3/t&#10;Z2dhXawKU5piA7+X8h3Q+x8AAAD//wMAUEsBAi0AFAAGAAgAAAAhANvh9svuAAAAhQEAABMAAAAA&#10;AAAAAAAAAAAAAAAAAFtDb250ZW50X1R5cGVzXS54bWxQSwECLQAUAAYACAAAACEAWvQsW78AAAAV&#10;AQAACwAAAAAAAAAAAAAAAAAfAQAAX3JlbHMvLnJlbHNQSwECLQAUAAYACAAAACEAbRhRoMkAAADi&#10;AAAADwAAAAAAAAAAAAAAAAAHAgAAZHJzL2Rvd25yZXYueG1sUEsFBgAAAAADAAMAtwAAAP0CAAAA&#10;AA==&#10;" fillcolor="black [3213]" strokecolor="white [3212]" strokeweight="3pt">
                    <v:textbox>
                      <w:txbxContent>
                        <w:p w14:paraId="1E262069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995DA" wp14:editId="23481976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54743288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4D5E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95DA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6Orm3gAAAACwEAAA8AAABkcnMvZG93bnJldi54bWxMj0FPg0AQhe8m/ofNmHhrF6wh&#10;gCxNY/RkYqR48LjAFDZlZ5HdtvjvnZ70NjPv5c33iu1iR3HG2RtHCuJ1BAKpdZ2hXsFn/bpKQfig&#10;qdOjI1Twgx625e1NofPOXajC8z70gkPI51rBEMKUS+nbAa32azchsXZws9WB17mX3awvHG5H+RBF&#10;ibTaEH8Y9ITPA7bH/ckq2H1R9WK+35uP6lCZus4iekuOSt3fLbsnEAGX8GeGKz6jQ8lMjTtR58Wo&#10;YLVJuUvgIUsyEFdHHG9ANHx5TFOQZSH/dyh/AQ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J6Orm3gAAAACwEAAA8AAAAAAAAAAAAAAAAANAQAAGRycy9kb3ducmV2LnhtbFBLBQYAAAAA&#10;BAAEAPMAAABBBQAAAAA=&#10;" filled="f" stroked="f">
                <v:textbox inset="0,0,0,0">
                  <w:txbxContent>
                    <w:p w14:paraId="623F4D5E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6A92E" wp14:editId="73EC4145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498946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4741153A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06B1C3" wp14:editId="46DE4F6B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A92E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q5QEAAKk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9FbVFNDc2B9CDMeaF806YD/MXZSFmpuP+5E6g46z9Z8uSyWK1iuNJhtb5Y&#10;0gHPK/V5RVhJUBUPnM3bmzAHcufQtB11mqdg4Zp81CYpfGZ1pE95SMKP2Y2BOz+nV89/2PY3AA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WFgXauUBAACp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4741153A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706B1C3" wp14:editId="46DE4F6B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28F0FC" w14:textId="085B2458" w:rsidR="00535962" w:rsidRPr="00535962" w:rsidRDefault="00F56651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653382" wp14:editId="7CA606AD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13113598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8370C" w14:textId="77777777" w:rsidR="00F7443C" w:rsidRPr="004767CC" w:rsidRDefault="00F5665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3382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JWTK2LdAAAACQEAAA8AAABkcnMv&#10;ZG93bnJldi54bWxMj0FOwzAQRfdI3MEaJDaI2kVJmoY4FSCB2Lb0AJN4mkTE4yh2m/T2mBUsR//p&#10;/zflbrGDuNDke8ca1isFgrhxpudWw/Hr/TEH4QOywcExabiSh111e1NiYdzMe7ocQitiCfsCNXQh&#10;jIWUvunIol+5kThmJzdZDPGcWmkmnGO5HeSTUpm02HNc6HCkt46a78PZajh9zg/pdq4/wnGzT7JX&#10;7De1u2p9f7e8PIMItIQ/GH71ozpU0al2ZzZeDBrSZJ1FNAZ5AiICeZqmIGoNW6VAVqX8/0H1AwAA&#10;//8DAFBLAQItABQABgAIAAAAIQC2gziS/gAAAOEBAAATAAAAAAAAAAAAAAAAAAAAAABbQ29udGVu&#10;dF9UeXBlc10ueG1sUEsBAi0AFAAGAAgAAAAhADj9If/WAAAAlAEAAAsAAAAAAAAAAAAAAAAALwEA&#10;AF9yZWxzLy5yZWxzUEsBAi0AFAAGAAgAAAAhAGKqa0v4AQAA0QMAAA4AAAAAAAAAAAAAAAAALgIA&#10;AGRycy9lMm9Eb2MueG1sUEsBAi0AFAAGAAgAAAAhAJWTK2LdAAAACQEAAA8AAAAAAAAAAAAAAAAA&#10;UgQAAGRycy9kb3ducmV2LnhtbFBLBQYAAAAABAAEAPMAAABcBQAAAAA=&#10;" stroked="f">
                <v:textbox>
                  <w:txbxContent>
                    <w:p w14:paraId="4E78370C" w14:textId="77777777" w:rsidR="00F7443C" w:rsidRPr="004767CC" w:rsidRDefault="00F5665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75EE5A" wp14:editId="6BA584D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7851227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75D9" w14:textId="77777777" w:rsidR="0026335F" w:rsidRPr="0026335F" w:rsidRDefault="00F566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EE5A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049575D9" w14:textId="77777777" w:rsidR="0026335F" w:rsidRPr="0026335F" w:rsidRDefault="00F5665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0B1E092" w14:textId="6063C606" w:rsidR="00535962" w:rsidRDefault="00F56651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5AA4A" wp14:editId="19334ED3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5736579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37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AA4A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6A4B37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300FF9B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0A824F91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285AAA7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394B345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523803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0DF98D14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39A5F15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E293FFF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F88F0D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438CC58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6185605A" w14:textId="77777777" w:rsidTr="00A24343">
        <w:trPr>
          <w:trHeight w:val="457"/>
          <w:jc w:val="center"/>
        </w:trPr>
        <w:tc>
          <w:tcPr>
            <w:tcW w:w="849" w:type="dxa"/>
          </w:tcPr>
          <w:p w14:paraId="443335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BA22346" w14:textId="77777777" w:rsidR="0037246F" w:rsidRDefault="0037246F" w:rsidP="00BB657B">
            <w:pPr>
              <w:spacing w:after="0" w:line="240" w:lineRule="auto"/>
            </w:pPr>
          </w:p>
          <w:p w14:paraId="16301F6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F32811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F906B0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26629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44E5F8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DB3B076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0DBE76C1" w14:textId="77777777" w:rsidTr="00A24343">
        <w:trPr>
          <w:trHeight w:val="477"/>
          <w:jc w:val="center"/>
        </w:trPr>
        <w:tc>
          <w:tcPr>
            <w:tcW w:w="849" w:type="dxa"/>
          </w:tcPr>
          <w:p w14:paraId="54CE53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A648586" w14:textId="77777777" w:rsidR="0037246F" w:rsidRDefault="0037246F" w:rsidP="00BB657B">
            <w:pPr>
              <w:spacing w:after="0" w:line="240" w:lineRule="auto"/>
            </w:pPr>
          </w:p>
          <w:p w14:paraId="4D632D3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0CB428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0C4AFF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49FEFC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6BF471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31813DA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828A50E" w14:textId="77777777" w:rsidTr="00A24343">
        <w:trPr>
          <w:trHeight w:val="477"/>
          <w:jc w:val="center"/>
        </w:trPr>
        <w:tc>
          <w:tcPr>
            <w:tcW w:w="849" w:type="dxa"/>
          </w:tcPr>
          <w:p w14:paraId="5EDE747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7262B4F" w14:textId="77777777" w:rsidR="0037246F" w:rsidRDefault="0037246F" w:rsidP="00BB657B">
            <w:pPr>
              <w:spacing w:after="0" w:line="240" w:lineRule="auto"/>
            </w:pPr>
          </w:p>
          <w:p w14:paraId="2E582CC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7BA6ED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639F4F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8773B3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127692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FF9AB2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9AB909A" w14:textId="77777777" w:rsidTr="00A24343">
        <w:trPr>
          <w:trHeight w:val="477"/>
          <w:jc w:val="center"/>
        </w:trPr>
        <w:tc>
          <w:tcPr>
            <w:tcW w:w="849" w:type="dxa"/>
          </w:tcPr>
          <w:p w14:paraId="3A50DD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B4D97E4" w14:textId="77777777" w:rsidR="0037246F" w:rsidRDefault="0037246F" w:rsidP="00BB657B">
            <w:pPr>
              <w:spacing w:after="0" w:line="240" w:lineRule="auto"/>
            </w:pPr>
          </w:p>
          <w:p w14:paraId="7AC8E85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886E5C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A2A649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762493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09F20E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3BD8BDD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0BDE10F2" w14:textId="77777777" w:rsidTr="00A24343">
        <w:trPr>
          <w:trHeight w:val="477"/>
          <w:jc w:val="center"/>
        </w:trPr>
        <w:tc>
          <w:tcPr>
            <w:tcW w:w="849" w:type="dxa"/>
          </w:tcPr>
          <w:p w14:paraId="35D72C5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CC57D4" w14:textId="77777777" w:rsidR="0037246F" w:rsidRDefault="0037246F" w:rsidP="00BB657B">
            <w:pPr>
              <w:spacing w:after="0" w:line="240" w:lineRule="auto"/>
            </w:pPr>
          </w:p>
          <w:p w14:paraId="2C52142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3DC794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C2599D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98ADEE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F957C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4E4E2C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F04A50C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13CBD3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2332A96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2FF5AD43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03CC906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66F8DB32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FDFC48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1C43E4E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09722C3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111D4006" w14:textId="2A6F5A72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F5665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A2D08A" wp14:editId="05EB2EC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1634008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A492F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D08A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350A492F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A093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4134A38F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8D39" w14:textId="636F6330" w:rsidR="001007E7" w:rsidRDefault="00F56651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22E3E" wp14:editId="759154CE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4296590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9A3F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6336037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2BFF0E00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722E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5999A3F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6336037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2BFF0E00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5A728724" w14:textId="0FCFBD84" w:rsidR="001007E7" w:rsidRDefault="00F566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4C72E" wp14:editId="3D7D6D1D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0836862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67A4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4C72E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1F167A4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6B75C3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B3A1491" wp14:editId="3E33C4E2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358EE7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F58F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6B524CB0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6314F382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5CEA129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56651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2AECC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01833C3151648AD716E93925BBCF5" ma:contentTypeVersion="14" ma:contentTypeDescription="Crear nuevo documento." ma:contentTypeScope="" ma:versionID="a8e1dae53f5bba50f23156b5a4757df0">
  <xsd:schema xmlns:xsd="http://www.w3.org/2001/XMLSchema" xmlns:xs="http://www.w3.org/2001/XMLSchema" xmlns:p="http://schemas.microsoft.com/office/2006/metadata/properties" xmlns:ns2="e5cc34b0-669a-4e80-a5e3-49b293bedbc4" xmlns:ns3="47d070c4-e3c6-4fd9-958e-88976d440228" targetNamespace="http://schemas.microsoft.com/office/2006/metadata/properties" ma:root="true" ma:fieldsID="e54495f34114695c122e86fa51bbb57f" ns2:_="" ns3:_="">
    <xsd:import namespace="e5cc34b0-669a-4e80-a5e3-49b293bedbc4"/>
    <xsd:import namespace="47d070c4-e3c6-4fd9-958e-88976d440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34b0-669a-4e80-a5e3-49b293bed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16138d3-48b3-4cd3-b825-834a57c03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70c4-e3c6-4fd9-958e-88976d440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c0181f-98e5-4c06-a8b1-775c10a73f84}" ma:internalName="TaxCatchAll" ma:showField="CatchAllData" ma:web="47d070c4-e3c6-4fd9-958e-88976d440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c34b0-669a-4e80-a5e3-49b293bedbc4">
      <Terms xmlns="http://schemas.microsoft.com/office/infopath/2007/PartnerControls"/>
    </lcf76f155ced4ddcb4097134ff3c332f>
    <TaxCatchAll xmlns="47d070c4-e3c6-4fd9-958e-88976d440228" xsi:nil="true"/>
  </documentManagement>
</p:properties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8D165-D4A4-40D8-8595-69DBA784EAC9}"/>
</file>

<file path=customXml/itemProps3.xml><?xml version="1.0" encoding="utf-8"?>
<ds:datastoreItem xmlns:ds="http://schemas.openxmlformats.org/officeDocument/2006/customXml" ds:itemID="{FE662309-333B-40AD-B450-6BA114834E4D}"/>
</file>

<file path=customXml/itemProps4.xml><?xml version="1.0" encoding="utf-8"?>
<ds:datastoreItem xmlns:ds="http://schemas.openxmlformats.org/officeDocument/2006/customXml" ds:itemID="{CE098879-F647-45A5-8B45-0CEE7FFB09DA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E. Luna Mendez</cp:lastModifiedBy>
  <cp:revision>2</cp:revision>
  <cp:lastPrinted>2011-03-04T18:27:00Z</cp:lastPrinted>
  <dcterms:created xsi:type="dcterms:W3CDTF">2024-04-09T13:20:00Z</dcterms:created>
  <dcterms:modified xsi:type="dcterms:W3CDTF">2024-04-09T13:20:00Z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0x01010093C01833C3151648AD716E93925BBCF5</vt:lpwstr>
  </property>
</Properties>
</file>