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6D8F" w14:textId="4E3D4F06" w:rsidR="00535962" w:rsidRPr="00F7167E" w:rsidRDefault="00A47F7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C6D1AF3" wp14:editId="59A52297">
                <wp:simplePos x="0" y="0"/>
                <wp:positionH relativeFrom="column">
                  <wp:posOffset>4400550</wp:posOffset>
                </wp:positionH>
                <wp:positionV relativeFrom="paragraph">
                  <wp:posOffset>-590550</wp:posOffset>
                </wp:positionV>
                <wp:extent cx="1895918" cy="701040"/>
                <wp:effectExtent l="0" t="0" r="2857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91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189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b w:val="0"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</w:sdtEndPr>
                                <w:sdtContent>
                                  <w:p w14:paraId="0E674078" w14:textId="000A6BF3" w:rsidR="001466B0" w:rsidRPr="004F1615" w:rsidRDefault="00A47F74" w:rsidP="001466B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 w:rsidRPr="004F1615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caasd-daf-cm-2024-00</w:t>
                                    </w:r>
                                    <w:r w:rsidR="00321860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b w:val="0"/>
                                        <w:bCs/>
                                      </w:rPr>
                                      <w:t>95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CE001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xmlns:w14="http://schemas.microsoft.com/office/word/2010/wordml" xmlns:w="http://schemas.openxmlformats.org/wordprocessingml/2006/main" w14:anchorId="16A70413">
              <v:group xmlns:o="urn:schemas-microsoft-com:office:office" xmlns:v="urn:schemas-microsoft-com:vml" id="Group 21" style="position:absolute;margin-left:346.5pt;margin-top:-46.5pt;width:149.3pt;height:55.2pt;z-index:251658244" coordsize="2544,1104" coordorigin="12866,523" o:spid="_x0000_s1026" w14:anchorId="7C6D1A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1897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130971986"/>
                            <w:rPr>
                              <w:rStyle w:val="Style2"/>
                              <w:b w:val="0"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Times New Roman" w:hAnsi="Times New Roman" w:cs="Times New Roman"/>
                            </w:rPr>
                          </w:sdtEndPr>
                          <w:sdtContent>
                            <w:p w:rsidRPr="004F1615" w:rsidR="001466B0" w:rsidP="001466B0" w:rsidRDefault="00A47F74" w14:paraId="066A8018" w14:textId="000A6B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F1615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caasd-daf-cm-2024-00</w:t>
                              </w:r>
                              <w:r w:rsidR="00321860">
                                <w:rPr>
                                  <w:rStyle w:val="Style2"/>
                                  <w:rFonts w:ascii="Times New Roman" w:hAnsi="Times New Roman" w:cs="Times New Roman"/>
                                  <w:b w:val="0"/>
                                  <w:bCs/>
                                </w:rPr>
                                <w:t>95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A1864" wp14:editId="5C169476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68C92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18B8A194">
              <v:shape id="Text Box 20" style="position:absolute;margin-left:-31.1pt;margin-top:-46.5pt;width:74.65pt;height:2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w14:anchorId="58CA1864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58245" behindDoc="0" locked="0" layoutInCell="1" allowOverlap="1" wp14:anchorId="694A4E6D" wp14:editId="62AFAA73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2AEB7A" wp14:editId="210D6F93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298D" w14:textId="13AAE48E" w:rsidR="0026335F" w:rsidRPr="0026335F" w:rsidRDefault="00AF531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4-04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A47F74">
                                  <w:rPr>
                                    <w:rStyle w:val="Style5"/>
                                    <w:lang w:val="es-DO"/>
                                  </w:rPr>
                                  <w:t>17 de abril de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0F61986">
              <v:shape id="Text Box 12" style="position:absolute;margin-left:389.95pt;margin-top:12.5pt;width:114.05pt;height:21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w14:anchorId="082AEB7A">
                <v:textbox>
                  <w:txbxContent>
                    <w:p w:rsidRPr="0026335F" w:rsidR="0026335F" w:rsidRDefault="00B405B6" w14:paraId="3DD047D4" w14:textId="13AAE48E">
                      <w:sdt>
                        <w:sdtPr>
                          <w:id w:val="1167742058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4-04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47F74">
                            <w:rPr>
                              <w:rStyle w:val="Style5"/>
                              <w:lang w:val="es-DO"/>
                            </w:rPr>
                            <w:t>17 de abril de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39949" wp14:editId="5D2C9023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6728A929" w14:textId="5C6659D4" w:rsidR="00BC61BD" w:rsidRPr="00BC61BD" w:rsidRDefault="00A47F7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7F7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910384" wp14:editId="0AF2A59A">
                                      <wp:extent cx="845820" cy="493395"/>
                                      <wp:effectExtent l="0" t="0" r="0" b="1905"/>
                                      <wp:docPr id="987745312" name="Imagen 1" descr="Texto, Aplicación&#10;&#10;Descripción generada automáticamente con confianza m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 descr="Texto, Aplicación&#10;&#10;Descripción generada automáticamente con confianza media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6F93609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77539949">
                <v:textbox>
                  <w:txbxContent>
                    <w:sdt>
                      <w:sdtPr>
                        <w:id w:val="589306170"/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A47F74" w14:paraId="672A6659" w14:textId="5C6659D4">
                          <w:pPr>
                            <w:rPr>
                              <w:lang w:val="en-US"/>
                            </w:rPr>
                          </w:pPr>
                          <w:r w:rsidRPr="00A47F74">
                            <w:rPr>
                              <w:noProof/>
                            </w:rPr>
                            <w:drawing>
                              <wp:inline distT="0" distB="0" distL="0" distR="0" wp14:anchorId="3C1E93DB" wp14:editId="0AF2A59A">
                                <wp:extent cx="845820" cy="493395"/>
                                <wp:effectExtent l="0" t="0" r="0" b="1905"/>
                                <wp:docPr id="1217704842" name="Imagen 1" descr="Texto, Aplicación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 descr="Texto, Aplicación&#10;&#10;Descripción generada automáticamente con confianza medi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E59D25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A27572" wp14:editId="20804B0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BB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06055D4F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11A27572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 NUMPAGES   \* MERGEFORMAT 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6E6B004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CA9F8F" wp14:editId="70AF1594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368617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0691C" w14:textId="1DE48AF3" w:rsidR="002E1412" w:rsidRPr="009578A1" w:rsidRDefault="009578A1" w:rsidP="009578A1">
                            <w:pPr>
                              <w:rPr>
                                <w:rFonts w:asciiTheme="minorHAnsi" w:hAnsiTheme="minorHAnsi"/>
                                <w:lang w:val="es-DO"/>
                              </w:rPr>
                            </w:pPr>
                            <w:r>
                              <w:rPr>
                                <w:rStyle w:val="Style6"/>
                                <w:rFonts w:asciiTheme="minorHAnsi" w:hAnsiTheme="minorHAnsi"/>
                                <w:sz w:val="24"/>
                                <w:szCs w:val="24"/>
                                <w:lang w:val="es-DO"/>
                              </w:rPr>
                              <w:t>CORPORACIÓN DE ACUEDUCTO Y ALCANTARILLADO DE SANTO DOMINGO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2B77E5A">
              <v:shape id="Text Box 16" style="position:absolute;margin-left:0;margin-top:3.45pt;width:290.25pt;height:22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TU+QEAANEDAAAOAAAAZHJzL2Uyb0RvYy54bWysU8tu2zAQvBfoPxC817Jdx04Ey0HqwEWB&#10;9AGk/QCKoiSiFJdd0pbcr++SchwjuQXVgeByydmd2dH6dugMOyj0GmzBZ5MpZ8pKqLRtCv7r5+7D&#10;N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" w14:anchorId="74CA9F8F">
                <v:textbox>
                  <w:txbxContent>
                    <w:p w:rsidRPr="009578A1" w:rsidR="002E1412" w:rsidP="009578A1" w:rsidRDefault="009578A1" w14:paraId="788B1D4E" w14:textId="1DE48AF3">
                      <w:pPr>
                        <w:rPr>
                          <w:rFonts w:asciiTheme="minorHAnsi" w:hAnsiTheme="minorHAnsi"/>
                          <w:lang w:val="es-DO"/>
                        </w:rPr>
                      </w:pPr>
                      <w:r>
                        <w:rPr>
                          <w:rStyle w:val="Style6"/>
                          <w:rFonts w:asciiTheme="minorHAnsi" w:hAnsiTheme="minorHAnsi"/>
                          <w:sz w:val="24"/>
                          <w:szCs w:val="24"/>
                          <w:lang w:val="es-DO"/>
                        </w:rPr>
                        <w:t>CORPORACIÓN DE ACUEDUCTO Y ALCANTARILLADO DE SANTO DOMINGO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B589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781F86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CD8017" wp14:editId="56E60033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3538220" cy="271780"/>
                <wp:effectExtent l="0" t="0" r="508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703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BE4393A">
              <v:shape id="Text Box 18" style="position:absolute;left:0;text-align:left;margin-left:0;margin-top:6.45pt;width:278.6pt;height:21.4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" w14:anchorId="7ACD8017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3BB65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59B8D5" wp14:editId="5E14819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6745" w14:textId="53542043" w:rsidR="002E1412" w:rsidRPr="002E1412" w:rsidRDefault="00AF53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9578A1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1D96169C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0559B8D5">
                <v:textbox>
                  <w:txbxContent>
                    <w:p w:rsidRPr="002E1412" w:rsidR="002E1412" w:rsidP="00A72F42" w:rsidRDefault="00B405B6" w14:paraId="691317F5" w14:textId="53542043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124053355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578A1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9DF304D" w14:textId="24D32682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01FE13F" w14:textId="2A2952F0" w:rsidR="007B0E1F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3C247351">
        <w:rPr>
          <w:sz w:val="22"/>
          <w:szCs w:val="22"/>
          <w:lang w:val="es-DO"/>
        </w:rPr>
        <w:t>Fecha:</w:t>
      </w:r>
      <w:r w:rsidRPr="3C247351">
        <w:rPr>
          <w:sz w:val="22"/>
          <w:szCs w:val="22"/>
          <w:u w:val="single"/>
          <w:lang w:val="es-DO"/>
        </w:rPr>
        <w:t xml:space="preserve"> </w:t>
      </w:r>
      <w:r w:rsidR="68AC30F7" w:rsidRPr="3C247351">
        <w:rPr>
          <w:sz w:val="22"/>
          <w:szCs w:val="22"/>
          <w:u w:val="single"/>
          <w:lang w:val="es-DO"/>
        </w:rPr>
        <w:t>30/07/2024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11E1F" w14:textId="77777777" w:rsidTr="5859FB67">
        <w:trPr>
          <w:cantSplit/>
          <w:trHeight w:val="440"/>
        </w:trPr>
        <w:tc>
          <w:tcPr>
            <w:tcW w:w="9252" w:type="dxa"/>
          </w:tcPr>
          <w:p w14:paraId="5210F418" w14:textId="77777777" w:rsidR="00E82502" w:rsidRPr="00E82502" w:rsidRDefault="00FA01DC" w:rsidP="5859FB67">
            <w:pPr>
              <w:suppressAutoHyphens/>
              <w:spacing w:before="240" w:line="240" w:lineRule="auto"/>
              <w:ind w:left="360" w:hanging="360"/>
              <w:rPr>
                <w:i/>
                <w:color w:val="FF0000"/>
                <w:sz w:val="22"/>
                <w:szCs w:val="22"/>
              </w:rPr>
            </w:pPr>
            <w:r w:rsidRPr="5859FB67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859FB67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859FB67">
              <w:rPr>
                <w:sz w:val="22"/>
                <w:szCs w:val="22"/>
              </w:rPr>
              <w:t xml:space="preserve">  </w:t>
            </w:r>
            <w:r w:rsidR="4A4423C9" w:rsidRPr="3C247351">
              <w:rPr>
                <w:i/>
                <w:iCs/>
                <w:sz w:val="22"/>
                <w:szCs w:val="22"/>
              </w:rPr>
              <w:t>Luis Francisco Lara Santos</w:t>
            </w:r>
          </w:p>
        </w:tc>
      </w:tr>
      <w:tr w:rsidR="00E82502" w:rsidRPr="00E82502" w14:paraId="74BF9D2E" w14:textId="77777777" w:rsidTr="5859FB67">
        <w:trPr>
          <w:cantSplit/>
          <w:trHeight w:val="440"/>
        </w:trPr>
        <w:tc>
          <w:tcPr>
            <w:tcW w:w="9252" w:type="dxa"/>
          </w:tcPr>
          <w:p w14:paraId="619D90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2.  Si se trata de una asociación temporal o Consorcio, nombre jurídico de cada miembro:</w:t>
            </w:r>
          </w:p>
        </w:tc>
      </w:tr>
      <w:tr w:rsidR="00E82502" w:rsidRPr="00E82502" w14:paraId="28D6A4C1" w14:textId="77777777" w:rsidTr="5859FB67">
        <w:trPr>
          <w:cantSplit/>
          <w:trHeight w:val="440"/>
        </w:trPr>
        <w:tc>
          <w:tcPr>
            <w:tcW w:w="9252" w:type="dxa"/>
          </w:tcPr>
          <w:p w14:paraId="75FDE8BE" w14:textId="19EDBC4B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  <w:r w:rsidR="5D46C03D" w:rsidRPr="00E82502">
              <w:rPr>
                <w:spacing w:val="-2"/>
                <w:sz w:val="22"/>
                <w:szCs w:val="22"/>
                <w:lang w:val="es-DO"/>
              </w:rPr>
              <w:t>002-0036920-5</w:t>
            </w:r>
          </w:p>
        </w:tc>
      </w:tr>
      <w:tr w:rsidR="00E82502" w:rsidRPr="00E82502" w14:paraId="0EDDC6D6" w14:textId="77777777" w:rsidTr="5859FB67">
        <w:trPr>
          <w:cantSplit/>
          <w:trHeight w:val="440"/>
        </w:trPr>
        <w:tc>
          <w:tcPr>
            <w:tcW w:w="9252" w:type="dxa"/>
          </w:tcPr>
          <w:p w14:paraId="4D7B50F6" w14:textId="29446CE3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4.  RPE del Oferente:</w:t>
            </w:r>
            <w:r w:rsidRPr="3C247351">
              <w:rPr>
                <w:spacing w:val="-2"/>
                <w:sz w:val="22"/>
                <w:szCs w:val="22"/>
                <w:lang w:val="es-DO"/>
              </w:rPr>
              <w:t xml:space="preserve"> </w:t>
            </w:r>
            <w:r w:rsidR="13B1385B"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>51634</w:t>
            </w:r>
          </w:p>
        </w:tc>
      </w:tr>
      <w:tr w:rsidR="00E82502" w:rsidRPr="00E82502" w14:paraId="40330509" w14:textId="77777777" w:rsidTr="5859FB67">
        <w:trPr>
          <w:cantSplit/>
          <w:trHeight w:val="440"/>
        </w:trPr>
        <w:tc>
          <w:tcPr>
            <w:tcW w:w="9252" w:type="dxa"/>
          </w:tcPr>
          <w:p w14:paraId="6D21AE92" w14:textId="3F691CF2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  <w:r w:rsidR="7FC5D162" w:rsidRPr="00E82502">
              <w:rPr>
                <w:spacing w:val="-2"/>
                <w:sz w:val="22"/>
                <w:szCs w:val="22"/>
                <w:lang w:val="es-DO"/>
              </w:rPr>
              <w:t>C/Arena No. 13, esq. Algas Marinas, Sector Mar Azul, Santo Domingo, D. N.</w:t>
            </w:r>
          </w:p>
        </w:tc>
      </w:tr>
      <w:tr w:rsidR="00E82502" w:rsidRPr="00E82502" w14:paraId="4F05B2C6" w14:textId="77777777" w:rsidTr="5859FB67">
        <w:trPr>
          <w:cantSplit/>
          <w:trHeight w:val="440"/>
        </w:trPr>
        <w:tc>
          <w:tcPr>
            <w:tcW w:w="9252" w:type="dxa"/>
          </w:tcPr>
          <w:p w14:paraId="0054F6A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6860F1F" w14:textId="5F60262E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="68D04CB5" w:rsidRPr="00E82502">
              <w:rPr>
                <w:spacing w:val="-2"/>
                <w:sz w:val="22"/>
                <w:szCs w:val="22"/>
                <w:lang w:val="es-DO"/>
              </w:rPr>
              <w:t>Luis Francisco Lara Santos</w:t>
            </w:r>
          </w:p>
          <w:p w14:paraId="6FFEFE8A" w14:textId="0B09C5F0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="4E66FD62" w:rsidRPr="3C247351">
              <w:rPr>
                <w:sz w:val="22"/>
                <w:szCs w:val="22"/>
                <w:lang w:val="es-DO"/>
              </w:rPr>
              <w:t>C/Arena No. 13, esq. Algas Marinas, Sector Mar Azul, Santo Domingo, D. N.</w:t>
            </w:r>
          </w:p>
          <w:p w14:paraId="2477DA0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="6D28F40C"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>809-545-1813</w:t>
            </w:r>
          </w:p>
          <w:p w14:paraId="24F4664F" w14:textId="486FB89B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4C6E0F23"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>lara</w:t>
            </w:r>
            <w:r w:rsidR="0F4DA94D" w:rsidRPr="3C247351">
              <w:rPr>
                <w:i/>
                <w:iCs/>
                <w:spacing w:val="-2"/>
                <w:sz w:val="22"/>
                <w:szCs w:val="22"/>
                <w:lang w:val="es-DO"/>
              </w:rPr>
              <w:t>luis1@hotmail.com</w:t>
            </w:r>
          </w:p>
        </w:tc>
      </w:tr>
    </w:tbl>
    <w:p w14:paraId="28A83A1C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C529" w14:textId="77777777" w:rsidR="00366607" w:rsidRDefault="00366607" w:rsidP="001007E7">
      <w:pPr>
        <w:spacing w:after="0" w:line="240" w:lineRule="auto"/>
      </w:pPr>
      <w:r>
        <w:separator/>
      </w:r>
    </w:p>
  </w:endnote>
  <w:endnote w:type="continuationSeparator" w:id="0">
    <w:p w14:paraId="3D866301" w14:textId="77777777" w:rsidR="00366607" w:rsidRDefault="00366607" w:rsidP="001007E7">
      <w:pPr>
        <w:spacing w:after="0" w:line="240" w:lineRule="auto"/>
      </w:pPr>
      <w:r>
        <w:continuationSeparator/>
      </w:r>
    </w:p>
  </w:endnote>
  <w:endnote w:type="continuationNotice" w:id="1">
    <w:p w14:paraId="3BE77FEA" w14:textId="77777777" w:rsidR="00366607" w:rsidRDefault="00366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6FC0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53847C2F" wp14:editId="1C9CFA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45E1FF" wp14:editId="0CFBD28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B999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DEEECBF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66B3220">
            <v:shapetype id="_x0000_t202" coordsize="21600,21600" o:spt="202" path="m,l,21600r21600,l21600,xe" w14:anchorId="4D45E1FF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C72A54" wp14:editId="7AAFAA56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D2442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0BE86B9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33C72A54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03F407A6" w14:textId="77777777" w:rsidR="001007E7" w:rsidRDefault="001007E7">
    <w:pPr>
      <w:pStyle w:val="Footer"/>
      <w:rPr>
        <w:rFonts w:ascii="Arial Narrow" w:hAnsi="Arial Narrow"/>
        <w:sz w:val="12"/>
      </w:rPr>
    </w:pPr>
  </w:p>
  <w:p w14:paraId="43D61830" w14:textId="77777777" w:rsidR="00CA0E82" w:rsidRDefault="00CA0E82">
    <w:pPr>
      <w:pStyle w:val="Footer"/>
      <w:rPr>
        <w:rFonts w:ascii="Arial Narrow" w:hAnsi="Arial Narrow"/>
        <w:sz w:val="12"/>
      </w:rPr>
    </w:pPr>
  </w:p>
  <w:p w14:paraId="076ABBB6" w14:textId="77777777" w:rsidR="00CA0E82" w:rsidRDefault="00CA0E82">
    <w:pPr>
      <w:pStyle w:val="Footer"/>
      <w:rPr>
        <w:rFonts w:ascii="Arial Narrow" w:hAnsi="Arial Narrow"/>
        <w:sz w:val="12"/>
      </w:rPr>
    </w:pPr>
  </w:p>
  <w:p w14:paraId="24AFF987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0E0483AB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E844" w14:textId="77777777" w:rsidR="00366607" w:rsidRDefault="00366607" w:rsidP="001007E7">
      <w:pPr>
        <w:spacing w:after="0" w:line="240" w:lineRule="auto"/>
      </w:pPr>
      <w:r>
        <w:separator/>
      </w:r>
    </w:p>
  </w:footnote>
  <w:footnote w:type="continuationSeparator" w:id="0">
    <w:p w14:paraId="6E40A51E" w14:textId="77777777" w:rsidR="00366607" w:rsidRDefault="00366607" w:rsidP="001007E7">
      <w:pPr>
        <w:spacing w:after="0" w:line="240" w:lineRule="auto"/>
      </w:pPr>
      <w:r>
        <w:continuationSeparator/>
      </w:r>
    </w:p>
  </w:footnote>
  <w:footnote w:type="continuationNotice" w:id="1">
    <w:p w14:paraId="6E73CBA4" w14:textId="77777777" w:rsidR="00366607" w:rsidRDefault="003666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17A37"/>
    <w:rsid w:val="00032B59"/>
    <w:rsid w:val="00034DD9"/>
    <w:rsid w:val="00045479"/>
    <w:rsid w:val="000570B7"/>
    <w:rsid w:val="0005792C"/>
    <w:rsid w:val="000B0DCD"/>
    <w:rsid w:val="000E02D9"/>
    <w:rsid w:val="001007E7"/>
    <w:rsid w:val="001020C0"/>
    <w:rsid w:val="001466B0"/>
    <w:rsid w:val="00157600"/>
    <w:rsid w:val="001634E4"/>
    <w:rsid w:val="00170EC5"/>
    <w:rsid w:val="00181E8D"/>
    <w:rsid w:val="00191D86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01B4F"/>
    <w:rsid w:val="00314023"/>
    <w:rsid w:val="00321860"/>
    <w:rsid w:val="00341484"/>
    <w:rsid w:val="00366607"/>
    <w:rsid w:val="003672F0"/>
    <w:rsid w:val="00382F77"/>
    <w:rsid w:val="00392351"/>
    <w:rsid w:val="003A6141"/>
    <w:rsid w:val="003C2967"/>
    <w:rsid w:val="00404131"/>
    <w:rsid w:val="0042490F"/>
    <w:rsid w:val="004379A6"/>
    <w:rsid w:val="0044234A"/>
    <w:rsid w:val="00456C17"/>
    <w:rsid w:val="00466B9C"/>
    <w:rsid w:val="004B30DA"/>
    <w:rsid w:val="004D45A8"/>
    <w:rsid w:val="004F1615"/>
    <w:rsid w:val="00535962"/>
    <w:rsid w:val="00555B48"/>
    <w:rsid w:val="005B5E56"/>
    <w:rsid w:val="00611A07"/>
    <w:rsid w:val="0062592A"/>
    <w:rsid w:val="006506D0"/>
    <w:rsid w:val="00651E48"/>
    <w:rsid w:val="00666D56"/>
    <w:rsid w:val="006709BC"/>
    <w:rsid w:val="006F567F"/>
    <w:rsid w:val="00706E6B"/>
    <w:rsid w:val="00725091"/>
    <w:rsid w:val="00780880"/>
    <w:rsid w:val="007B0E1F"/>
    <w:rsid w:val="007B6F6F"/>
    <w:rsid w:val="00820C9F"/>
    <w:rsid w:val="0082707E"/>
    <w:rsid w:val="008315B0"/>
    <w:rsid w:val="008533D6"/>
    <w:rsid w:val="008B3AE5"/>
    <w:rsid w:val="008C388B"/>
    <w:rsid w:val="009578A1"/>
    <w:rsid w:val="00966EEE"/>
    <w:rsid w:val="00977C54"/>
    <w:rsid w:val="00A16099"/>
    <w:rsid w:val="00A47F74"/>
    <w:rsid w:val="00A640BD"/>
    <w:rsid w:val="00A641A7"/>
    <w:rsid w:val="00A72F42"/>
    <w:rsid w:val="00A86709"/>
    <w:rsid w:val="00AD7919"/>
    <w:rsid w:val="00AF2E6B"/>
    <w:rsid w:val="00AF5312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0961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235E9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024F21AE"/>
    <w:rsid w:val="0482F570"/>
    <w:rsid w:val="09B64CB5"/>
    <w:rsid w:val="0F4DA94D"/>
    <w:rsid w:val="11C3483F"/>
    <w:rsid w:val="13B1385B"/>
    <w:rsid w:val="1B03F3C8"/>
    <w:rsid w:val="1BCE1089"/>
    <w:rsid w:val="308444E9"/>
    <w:rsid w:val="363839C5"/>
    <w:rsid w:val="3C247351"/>
    <w:rsid w:val="3DCD1E37"/>
    <w:rsid w:val="3FE1D651"/>
    <w:rsid w:val="4A4423C9"/>
    <w:rsid w:val="4C6E0F23"/>
    <w:rsid w:val="4E66FD62"/>
    <w:rsid w:val="50CCEABD"/>
    <w:rsid w:val="5125F42E"/>
    <w:rsid w:val="5859FB67"/>
    <w:rsid w:val="5D46C03D"/>
    <w:rsid w:val="68AC30F7"/>
    <w:rsid w:val="68D04CB5"/>
    <w:rsid w:val="6A342DC4"/>
    <w:rsid w:val="6D28F40C"/>
    <w:rsid w:val="789C7F7F"/>
    <w:rsid w:val="7BD78F6C"/>
    <w:rsid w:val="7E02D512"/>
    <w:rsid w:val="7FC5D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442D"/>
  <w15:docId w15:val="{C94D9244-6681-4324-A5DD-FBBF13D9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c34b0-669a-4e80-a5e3-49b293bedbc4">
      <Terms xmlns="http://schemas.microsoft.com/office/infopath/2007/PartnerControls"/>
    </lcf76f155ced4ddcb4097134ff3c332f>
    <TaxCatchAll xmlns="47d070c4-e3c6-4fd9-958e-88976d4402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01833C3151648AD716E93925BBCF5" ma:contentTypeVersion="14" ma:contentTypeDescription="Crear nuevo documento." ma:contentTypeScope="" ma:versionID="a8e1dae53f5bba50f23156b5a4757df0">
  <xsd:schema xmlns:xsd="http://www.w3.org/2001/XMLSchema" xmlns:xs="http://www.w3.org/2001/XMLSchema" xmlns:p="http://schemas.microsoft.com/office/2006/metadata/properties" xmlns:ns2="e5cc34b0-669a-4e80-a5e3-49b293bedbc4" xmlns:ns3="47d070c4-e3c6-4fd9-958e-88976d440228" targetNamespace="http://schemas.microsoft.com/office/2006/metadata/properties" ma:root="true" ma:fieldsID="e54495f34114695c122e86fa51bbb57f" ns2:_="" ns3:_="">
    <xsd:import namespace="e5cc34b0-669a-4e80-a5e3-49b293bedbc4"/>
    <xsd:import namespace="47d070c4-e3c6-4fd9-958e-88976d440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34b0-669a-4e80-a5e3-49b293bed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16138d3-48b3-4cd3-b825-834a57c03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0c4-e3c6-4fd9-958e-88976d44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c0181f-98e5-4c06-a8b1-775c10a73f84}" ma:internalName="TaxCatchAll" ma:showField="CatchAllData" ma:web="47d070c4-e3c6-4fd9-958e-88976d440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860A-21AC-493B-A9CB-3F7B7874533B}">
  <ds:schemaRefs>
    <ds:schemaRef ds:uri="http://schemas.microsoft.com/office/2006/metadata/properties"/>
    <ds:schemaRef ds:uri="http://schemas.microsoft.com/office/infopath/2007/PartnerControls"/>
    <ds:schemaRef ds:uri="e5cc34b0-669a-4e80-a5e3-49b293bedbc4"/>
    <ds:schemaRef ds:uri="47d070c4-e3c6-4fd9-958e-88976d440228"/>
  </ds:schemaRefs>
</ds:datastoreItem>
</file>

<file path=customXml/itemProps2.xml><?xml version="1.0" encoding="utf-8"?>
<ds:datastoreItem xmlns:ds="http://schemas.openxmlformats.org/officeDocument/2006/customXml" ds:itemID="{1B7C46AB-B01C-4134-9606-6E08E76F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c34b0-669a-4e80-a5e3-49b293bedbc4"/>
    <ds:schemaRef ds:uri="47d070c4-e3c6-4fd9-958e-88976d440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3F3B0-A15C-47FE-82DF-D8C8EC27A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SNAP.A.0038-%20Certificacion%20de%20Existencia%20de%20Fondos%20y%20Determinacion</Template>
  <TotalTime>0</TotalTime>
  <Pages>1</Pages>
  <Words>99</Words>
  <Characters>566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Carolin Asencio Polanco</cp:lastModifiedBy>
  <cp:revision>14</cp:revision>
  <cp:lastPrinted>2011-03-04T22:48:00Z</cp:lastPrinted>
  <dcterms:created xsi:type="dcterms:W3CDTF">2024-04-09T16:21:00Z</dcterms:created>
  <dcterms:modified xsi:type="dcterms:W3CDTF">2024-07-29T14:10:00Z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0x01010093C01833C3151648AD716E93925BBCF5</vt:lpwstr>
  </property>
  <property fmtid="{D5CDD505-2E9C-101B-9397-08002B2CF9AE}" pid="3" name="MediaServiceImageTags">
    <vt:lpwstr/>
  </property>
</Properties>
</file>